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9D28E" w14:textId="77777777" w:rsidR="00124424" w:rsidRPr="000B599A" w:rsidRDefault="00726E03" w:rsidP="00726E03">
      <w:pPr>
        <w:pStyle w:val="tempplainhead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2D03A" wp14:editId="6F9B1849">
                <wp:simplePos x="0" y="0"/>
                <wp:positionH relativeFrom="column">
                  <wp:posOffset>-66675</wp:posOffset>
                </wp:positionH>
                <wp:positionV relativeFrom="paragraph">
                  <wp:posOffset>-19685</wp:posOffset>
                </wp:positionV>
                <wp:extent cx="6048375" cy="647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-5.25pt;margin-top:-1.55pt;width:476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" filled="f" strokecolor="#243f60 [1604]" strokeweight="2pt"/>
            </w:pict>
          </mc:Fallback>
        </mc:AlternateContent>
      </w:r>
      <w:r w:rsidR="00124424" w:rsidRPr="000B599A">
        <w:t>Template to guide focused reading for assignments: text books</w:t>
      </w:r>
    </w:p>
    <w:p w14:paraId="02DF72C6" w14:textId="77777777" w:rsidR="00124424" w:rsidRPr="000B599A" w:rsidRDefault="00124424" w:rsidP="00124424">
      <w:pPr>
        <w:spacing w:after="0" w:line="240" w:lineRule="auto"/>
        <w:rPr>
          <w:rFonts w:ascii="Trebuchet MS" w:hAnsi="Trebuchet MS"/>
          <w:color w:val="1F497D" w:themeColor="text2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24424" w:rsidRPr="000B599A" w14:paraId="07D6E7BF" w14:textId="77777777" w:rsidTr="00B77F67">
        <w:tc>
          <w:tcPr>
            <w:tcW w:w="10632" w:type="dxa"/>
            <w:shd w:val="clear" w:color="auto" w:fill="auto"/>
          </w:tcPr>
          <w:p w14:paraId="5142B998" w14:textId="77777777" w:rsidR="00124424" w:rsidRPr="000B599A" w:rsidRDefault="00124424" w:rsidP="00726E03">
            <w:pPr>
              <w:pStyle w:val="tempplainheading2"/>
            </w:pPr>
            <w:r w:rsidRPr="000B599A">
              <w:t>Question</w:t>
            </w:r>
            <w:r>
              <w:t>s</w:t>
            </w:r>
            <w:r w:rsidRPr="000B599A">
              <w:t xml:space="preserve"> to direct reading?</w:t>
            </w:r>
          </w:p>
        </w:tc>
      </w:tr>
      <w:tr w:rsidR="00124424" w:rsidRPr="000B599A" w14:paraId="3FC30E2E" w14:textId="77777777" w:rsidTr="00B77F67">
        <w:tc>
          <w:tcPr>
            <w:tcW w:w="10632" w:type="dxa"/>
            <w:shd w:val="clear" w:color="auto" w:fill="auto"/>
          </w:tcPr>
          <w:p w14:paraId="5A85479A" w14:textId="77777777" w:rsidR="00124424" w:rsidRPr="000B599A" w:rsidRDefault="00124424" w:rsidP="00726E03">
            <w:pPr>
              <w:pStyle w:val="tempplainheading2"/>
              <w:rPr>
                <w:lang w:val="en"/>
              </w:rPr>
            </w:pPr>
            <w:r w:rsidRPr="000B599A">
              <w:t>Reference details:</w:t>
            </w:r>
            <w:r w:rsidRPr="000B599A">
              <w:rPr>
                <w:lang w:val="en"/>
              </w:rPr>
              <w:t xml:space="preserve"> </w:t>
            </w:r>
            <w:r w:rsidR="00986E7A" w:rsidRPr="00986E7A">
              <w:rPr>
                <w:color w:val="auto"/>
                <w:lang w:val="en"/>
              </w:rPr>
              <w:t>full bibliographical details</w:t>
            </w:r>
          </w:p>
          <w:p w14:paraId="4618C825" w14:textId="77777777" w:rsidR="00124424" w:rsidRPr="00986E7A" w:rsidRDefault="00124424" w:rsidP="00B77F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  <w:tr w:rsidR="00124424" w:rsidRPr="000B599A" w14:paraId="44A776EC" w14:textId="77777777" w:rsidTr="00726E03">
        <w:trPr>
          <w:trHeight w:val="5864"/>
        </w:trPr>
        <w:tc>
          <w:tcPr>
            <w:tcW w:w="10632" w:type="dxa"/>
            <w:shd w:val="clear" w:color="auto" w:fill="auto"/>
          </w:tcPr>
          <w:p w14:paraId="3903D347" w14:textId="77777777" w:rsidR="00124424" w:rsidRPr="00726E03" w:rsidRDefault="00124424" w:rsidP="00726E03">
            <w:pPr>
              <w:pStyle w:val="tempplainheading2"/>
            </w:pPr>
            <w:r w:rsidRPr="00726E03">
              <w:t xml:space="preserve">What is this chapter about? </w:t>
            </w:r>
          </w:p>
          <w:p w14:paraId="62CD1917" w14:textId="77777777" w:rsidR="00124424" w:rsidRPr="00726E03" w:rsidRDefault="00124424" w:rsidP="00B77F67">
            <w:pPr>
              <w:rPr>
                <w:rFonts w:ascii="Verdana" w:hAnsi="Verdana" w:cs="Arial"/>
                <w:b/>
                <w:bCs/>
              </w:rPr>
            </w:pPr>
            <w:r w:rsidRPr="00726E03">
              <w:rPr>
                <w:rFonts w:ascii="Verdana" w:hAnsi="Verdana" w:cs="Arial"/>
                <w:b/>
                <w:bCs/>
              </w:rPr>
              <w:t>Getting the gist/initial understanding:</w:t>
            </w:r>
            <w:r w:rsidRPr="00726E03">
              <w:rPr>
                <w:rFonts w:ascii="Verdana" w:hAnsi="Verdana" w:cs="Arial"/>
                <w:bCs/>
              </w:rPr>
              <w:t xml:space="preserve"> Read introduction and summary to chapter; use ‘</w:t>
            </w:r>
            <w:r w:rsidRPr="00726E03">
              <w:rPr>
                <w:rFonts w:ascii="Verdana" w:hAnsi="Verdana" w:cs="Arial"/>
                <w:b/>
                <w:bCs/>
              </w:rPr>
              <w:t xml:space="preserve">ladder reading’: </w:t>
            </w:r>
            <w:r w:rsidRPr="00726E03">
              <w:rPr>
                <w:rFonts w:ascii="Verdana" w:hAnsi="Verdana" w:cs="Arial"/>
                <w:bCs/>
              </w:rPr>
              <w:t xml:space="preserve">read introductory and final sentences of paragraphs; use </w:t>
            </w:r>
            <w:r w:rsidRPr="00726E03">
              <w:rPr>
                <w:rFonts w:ascii="Verdana" w:hAnsi="Verdana" w:cs="Arial"/>
                <w:b/>
                <w:bCs/>
              </w:rPr>
              <w:t>Index</w:t>
            </w:r>
            <w:r w:rsidRPr="00726E03">
              <w:rPr>
                <w:rFonts w:ascii="Verdana" w:hAnsi="Verdana" w:cs="Arial"/>
                <w:bCs/>
              </w:rPr>
              <w:t xml:space="preserve"> pages at the back of the book to locate specific information</w:t>
            </w:r>
          </w:p>
          <w:p w14:paraId="71488070" w14:textId="77777777" w:rsidR="00124424" w:rsidRPr="00726E03" w:rsidRDefault="00124424" w:rsidP="00B77F67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726E03">
              <w:rPr>
                <w:rFonts w:ascii="Verdana" w:hAnsi="Verdana" w:cs="Arial"/>
                <w:b/>
                <w:bCs/>
              </w:rPr>
              <w:t>For a more detailed understanding of the text:</w:t>
            </w:r>
            <w:r w:rsidRPr="00726E03">
              <w:rPr>
                <w:rFonts w:ascii="Verdana" w:hAnsi="Verdana" w:cs="Arial"/>
                <w:bCs/>
              </w:rPr>
              <w:t xml:space="preserve"> you can use the following questions to take some brief notes:</w:t>
            </w:r>
          </w:p>
          <w:p w14:paraId="057436E9" w14:textId="77777777" w:rsidR="00124424" w:rsidRPr="00726E03" w:rsidRDefault="00124424" w:rsidP="0012442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726E03">
              <w:rPr>
                <w:rFonts w:ascii="Verdana" w:hAnsi="Verdana"/>
              </w:rPr>
              <w:t xml:space="preserve">What is the writer’s point of view/argument on </w:t>
            </w:r>
            <w:proofErr w:type="gramStart"/>
            <w:r w:rsidRPr="00726E03">
              <w:rPr>
                <w:rFonts w:ascii="Verdana" w:hAnsi="Verdana"/>
              </w:rPr>
              <w:t>… ?</w:t>
            </w:r>
            <w:proofErr w:type="gramEnd"/>
            <w:r w:rsidRPr="00726E03">
              <w:rPr>
                <w:rFonts w:ascii="Verdana" w:hAnsi="Verdana"/>
              </w:rPr>
              <w:t xml:space="preserve"> </w:t>
            </w:r>
            <w:r w:rsidRPr="00726E03">
              <w:rPr>
                <w:rFonts w:ascii="Verdana" w:hAnsi="Verdana"/>
                <w:b/>
              </w:rPr>
              <w:t>Why is this relevant to my assignment?</w:t>
            </w:r>
          </w:p>
          <w:p w14:paraId="566B439D" w14:textId="77777777" w:rsidR="00124424" w:rsidRPr="00726E03" w:rsidRDefault="00124424" w:rsidP="0012442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</w:rPr>
            </w:pPr>
            <w:r w:rsidRPr="00726E03">
              <w:rPr>
                <w:rFonts w:ascii="Verdana" w:hAnsi="Verdana"/>
              </w:rPr>
              <w:t xml:space="preserve">What ‘evidence’ does the writer use to support her/his view on…? (Evidence could be previous research, particular theory and/or statistics and trends) </w:t>
            </w:r>
            <w:r w:rsidRPr="00726E03">
              <w:rPr>
                <w:rFonts w:ascii="Verdana" w:hAnsi="Verdana"/>
                <w:b/>
              </w:rPr>
              <w:t>Why is this relevant to my assignment?</w:t>
            </w:r>
          </w:p>
          <w:p w14:paraId="6C0DB600" w14:textId="77777777" w:rsidR="00124424" w:rsidRPr="00726E03" w:rsidRDefault="00124424" w:rsidP="0012442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</w:rPr>
            </w:pPr>
            <w:r w:rsidRPr="00726E03">
              <w:rPr>
                <w:rFonts w:ascii="Verdana" w:hAnsi="Verdana"/>
              </w:rPr>
              <w:t xml:space="preserve">How does her/his view compare with other writers I am reading? </w:t>
            </w:r>
            <w:r w:rsidRPr="00726E03">
              <w:rPr>
                <w:rFonts w:ascii="Verdana" w:hAnsi="Verdana"/>
                <w:b/>
              </w:rPr>
              <w:t>How could I use these comparisons in my assignment?</w:t>
            </w:r>
          </w:p>
          <w:p w14:paraId="650C0147" w14:textId="77777777" w:rsidR="00124424" w:rsidRPr="00726E03" w:rsidRDefault="00124424" w:rsidP="0012442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726E03">
              <w:rPr>
                <w:rFonts w:ascii="Verdana" w:hAnsi="Verdana"/>
              </w:rPr>
              <w:t xml:space="preserve">How have views changed/developed in the last 10 years? </w:t>
            </w:r>
            <w:r w:rsidRPr="00726E03">
              <w:rPr>
                <w:rFonts w:ascii="Verdana" w:hAnsi="Verdana"/>
                <w:b/>
              </w:rPr>
              <w:t>How could I use these changes in my assignment? Where in the assignment might I include them?</w:t>
            </w:r>
          </w:p>
          <w:p w14:paraId="1899F48F" w14:textId="77777777" w:rsidR="00124424" w:rsidRPr="00726E03" w:rsidRDefault="00124424" w:rsidP="0012442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</w:rPr>
            </w:pPr>
            <w:r w:rsidRPr="00726E03">
              <w:rPr>
                <w:rFonts w:ascii="Verdana" w:hAnsi="Verdana"/>
              </w:rPr>
              <w:t xml:space="preserve">What processes, strategies, </w:t>
            </w:r>
            <w:proofErr w:type="gramStart"/>
            <w:r w:rsidRPr="00726E03">
              <w:rPr>
                <w:rFonts w:ascii="Verdana" w:hAnsi="Verdana"/>
              </w:rPr>
              <w:t>approaches</w:t>
            </w:r>
            <w:proofErr w:type="gramEnd"/>
            <w:r w:rsidRPr="00726E03">
              <w:rPr>
                <w:rFonts w:ascii="Verdana" w:hAnsi="Verdana"/>
              </w:rPr>
              <w:t xml:space="preserve"> does this chapter explain? </w:t>
            </w:r>
            <w:r w:rsidRPr="00726E03">
              <w:rPr>
                <w:rFonts w:ascii="Verdana" w:hAnsi="Verdana"/>
                <w:b/>
              </w:rPr>
              <w:t>Which processes are relevant to my assignment and why?</w:t>
            </w:r>
          </w:p>
          <w:p w14:paraId="6547DDC6" w14:textId="77777777" w:rsidR="00124424" w:rsidRPr="00726E03" w:rsidRDefault="00124424" w:rsidP="0012442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</w:rPr>
            </w:pPr>
            <w:r w:rsidRPr="00726E03">
              <w:rPr>
                <w:rFonts w:ascii="Verdana" w:hAnsi="Verdana"/>
              </w:rPr>
              <w:t xml:space="preserve">How effective are these processes – what positive impact do they have? What are their limitations? </w:t>
            </w:r>
            <w:r w:rsidRPr="00726E03">
              <w:rPr>
                <w:rFonts w:ascii="Verdana" w:hAnsi="Verdana"/>
                <w:b/>
              </w:rPr>
              <w:t>How could I use this evaluation in my assignment?</w:t>
            </w:r>
          </w:p>
          <w:p w14:paraId="1113EE3E" w14:textId="77777777" w:rsidR="00124424" w:rsidRPr="00726E03" w:rsidRDefault="00124424" w:rsidP="00B77F67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</w:tc>
      </w:tr>
      <w:tr w:rsidR="00124424" w:rsidRPr="000B599A" w14:paraId="17DC0969" w14:textId="77777777" w:rsidTr="00B77F67">
        <w:tc>
          <w:tcPr>
            <w:tcW w:w="10632" w:type="dxa"/>
            <w:shd w:val="clear" w:color="auto" w:fill="auto"/>
          </w:tcPr>
          <w:p w14:paraId="678A10A0" w14:textId="77777777" w:rsidR="00124424" w:rsidRPr="00726E03" w:rsidRDefault="00124424" w:rsidP="00B77F67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726E03">
              <w:rPr>
                <w:rFonts w:ascii="Verdana" w:hAnsi="Verdana" w:cs="Arial"/>
                <w:b/>
                <w:sz w:val="24"/>
                <w:szCs w:val="24"/>
              </w:rPr>
              <w:t xml:space="preserve">How are key terms or concepts defined? </w:t>
            </w:r>
          </w:p>
          <w:p w14:paraId="36ACC29C" w14:textId="77777777" w:rsidR="00124424" w:rsidRPr="00726E03" w:rsidRDefault="00124424" w:rsidP="00124424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</w:rPr>
            </w:pPr>
            <w:r w:rsidRPr="00726E03">
              <w:rPr>
                <w:rFonts w:ascii="Verdana" w:hAnsi="Verdana"/>
              </w:rPr>
              <w:t>How is the term defined by this author?</w:t>
            </w:r>
          </w:p>
          <w:p w14:paraId="1CB2B783" w14:textId="77777777" w:rsidR="00124424" w:rsidRPr="00726E03" w:rsidRDefault="00124424" w:rsidP="00124424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</w:rPr>
            </w:pPr>
            <w:r w:rsidRPr="00726E03">
              <w:rPr>
                <w:rFonts w:ascii="Verdana" w:hAnsi="Verdana"/>
              </w:rPr>
              <w:t>What are the key features identified?</w:t>
            </w:r>
          </w:p>
          <w:p w14:paraId="0F36D218" w14:textId="77777777" w:rsidR="00124424" w:rsidRPr="00726E03" w:rsidRDefault="00124424" w:rsidP="00124424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</w:rPr>
            </w:pPr>
            <w:r w:rsidRPr="00726E03">
              <w:rPr>
                <w:rFonts w:ascii="Verdana" w:hAnsi="Verdana"/>
              </w:rPr>
              <w:t>How have definitions/understandings changed or evolved? Why have they changed?</w:t>
            </w:r>
          </w:p>
          <w:p w14:paraId="45268A5B" w14:textId="77777777" w:rsidR="00124424" w:rsidRPr="00726E03" w:rsidRDefault="00124424" w:rsidP="00124424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</w:rPr>
            </w:pPr>
            <w:r w:rsidRPr="00726E03">
              <w:rPr>
                <w:rFonts w:ascii="Verdana" w:hAnsi="Verdana"/>
              </w:rPr>
              <w:t>Which definition(s) will I use for the purposes of this essay? Why is this definition(s) most relevant?</w:t>
            </w:r>
          </w:p>
          <w:p w14:paraId="7296A244" w14:textId="77777777" w:rsidR="00124424" w:rsidRPr="00726E03" w:rsidRDefault="00124424" w:rsidP="00726E03">
            <w:pPr>
              <w:spacing w:after="0" w:line="240" w:lineRule="auto"/>
              <w:ind w:left="360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124424" w:rsidRPr="000B599A" w14:paraId="7FFBEE01" w14:textId="77777777" w:rsidTr="00B77F67">
        <w:tc>
          <w:tcPr>
            <w:tcW w:w="10632" w:type="dxa"/>
            <w:shd w:val="clear" w:color="auto" w:fill="auto"/>
          </w:tcPr>
          <w:p w14:paraId="6F61BA9D" w14:textId="77777777" w:rsidR="00124424" w:rsidRPr="00726E03" w:rsidRDefault="00124424" w:rsidP="00B77F67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726E03">
              <w:rPr>
                <w:rFonts w:ascii="Verdana" w:hAnsi="Verdana" w:cs="Arial"/>
                <w:b/>
                <w:sz w:val="24"/>
                <w:szCs w:val="24"/>
              </w:rPr>
              <w:t>What models, frameworks or theories are relevant to this assignment?</w:t>
            </w:r>
          </w:p>
          <w:p w14:paraId="1340FF17" w14:textId="77777777" w:rsidR="00124424" w:rsidRPr="00726E03" w:rsidRDefault="00124424" w:rsidP="00124424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iCs/>
                <w:lang w:val="en-US"/>
              </w:rPr>
            </w:pPr>
            <w:r w:rsidRPr="00726E03">
              <w:rPr>
                <w:rFonts w:ascii="Verdana" w:hAnsi="Verdana"/>
                <w:iCs/>
                <w:lang w:val="en-US"/>
              </w:rPr>
              <w:t xml:space="preserve">What is the model about? </w:t>
            </w:r>
          </w:p>
          <w:p w14:paraId="3F86D81E" w14:textId="77777777" w:rsidR="00124424" w:rsidRPr="00726E03" w:rsidRDefault="00124424" w:rsidP="00124424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iCs/>
                <w:lang w:val="en-US"/>
              </w:rPr>
            </w:pPr>
            <w:r w:rsidRPr="00726E03">
              <w:rPr>
                <w:rFonts w:ascii="Verdana" w:hAnsi="Verdana"/>
                <w:iCs/>
                <w:lang w:val="en-US"/>
              </w:rPr>
              <w:t xml:space="preserve">How does the model help us understand a problem/issue? </w:t>
            </w:r>
          </w:p>
          <w:p w14:paraId="331DCAAB" w14:textId="77777777" w:rsidR="00124424" w:rsidRPr="00726E03" w:rsidRDefault="00124424" w:rsidP="00124424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iCs/>
                <w:lang w:val="en-US"/>
              </w:rPr>
            </w:pPr>
            <w:r w:rsidRPr="00726E03">
              <w:rPr>
                <w:rFonts w:ascii="Verdana" w:hAnsi="Verdana"/>
                <w:iCs/>
                <w:lang w:val="en-US"/>
              </w:rPr>
              <w:t>How can this model be applied in/used to guide practice to address a problem?</w:t>
            </w:r>
          </w:p>
          <w:p w14:paraId="18F4DECF" w14:textId="77777777" w:rsidR="00124424" w:rsidRPr="00726E03" w:rsidRDefault="00124424" w:rsidP="00124424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iCs/>
                <w:lang w:val="en-US"/>
              </w:rPr>
            </w:pPr>
            <w:r w:rsidRPr="00726E03">
              <w:rPr>
                <w:rFonts w:ascii="Verdana" w:hAnsi="Verdana"/>
                <w:iCs/>
                <w:lang w:val="en-US"/>
              </w:rPr>
              <w:t xml:space="preserve">What new understanding or solutions does this model provide? </w:t>
            </w:r>
          </w:p>
          <w:p w14:paraId="05147921" w14:textId="77777777" w:rsidR="00124424" w:rsidRPr="00726E03" w:rsidRDefault="00124424" w:rsidP="00124424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iCs/>
                <w:lang w:val="en-US"/>
              </w:rPr>
            </w:pPr>
            <w:r w:rsidRPr="00726E03">
              <w:rPr>
                <w:rFonts w:ascii="Verdana" w:hAnsi="Verdana"/>
                <w:iCs/>
                <w:lang w:val="en-US"/>
              </w:rPr>
              <w:t>What are the criticisms of this model?</w:t>
            </w:r>
          </w:p>
          <w:p w14:paraId="7D7796DD" w14:textId="77777777" w:rsidR="00124424" w:rsidRPr="00726E03" w:rsidRDefault="00124424" w:rsidP="00124424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iCs/>
                <w:lang w:val="en-US"/>
              </w:rPr>
            </w:pPr>
            <w:r w:rsidRPr="00726E03">
              <w:rPr>
                <w:rFonts w:ascii="Verdana" w:hAnsi="Verdana"/>
                <w:iCs/>
                <w:lang w:val="en-US"/>
              </w:rPr>
              <w:t>What oth</w:t>
            </w:r>
            <w:r w:rsidR="00726E03" w:rsidRPr="00726E03">
              <w:rPr>
                <w:rFonts w:ascii="Verdana" w:hAnsi="Verdana"/>
                <w:iCs/>
                <w:lang w:val="en-US"/>
              </w:rPr>
              <w:t xml:space="preserve">er model(s) have developed </w:t>
            </w:r>
            <w:proofErr w:type="gramStart"/>
            <w:r w:rsidR="00726E03" w:rsidRPr="00726E03">
              <w:rPr>
                <w:rFonts w:ascii="Verdana" w:hAnsi="Verdana"/>
                <w:iCs/>
                <w:lang w:val="en-US"/>
              </w:rPr>
              <w:t xml:space="preserve">that </w:t>
            </w:r>
            <w:r w:rsidRPr="00726E03">
              <w:rPr>
                <w:rFonts w:ascii="Verdana" w:hAnsi="Verdana"/>
                <w:iCs/>
                <w:lang w:val="en-US"/>
              </w:rPr>
              <w:t>add</w:t>
            </w:r>
            <w:proofErr w:type="gramEnd"/>
            <w:r w:rsidRPr="00726E03">
              <w:rPr>
                <w:rFonts w:ascii="Verdana" w:hAnsi="Verdana"/>
                <w:iCs/>
                <w:lang w:val="en-US"/>
              </w:rPr>
              <w:t xml:space="preserve"> to this model? </w:t>
            </w:r>
          </w:p>
          <w:p w14:paraId="6FE39F1B" w14:textId="77777777" w:rsidR="00124424" w:rsidRPr="00726E03" w:rsidRDefault="00124424" w:rsidP="00124424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iCs/>
                <w:lang w:val="en-US"/>
              </w:rPr>
            </w:pPr>
            <w:r w:rsidRPr="00726E03">
              <w:rPr>
                <w:rFonts w:ascii="Verdana" w:hAnsi="Verdana"/>
                <w:iCs/>
                <w:lang w:val="en-US"/>
              </w:rPr>
              <w:t>How is this later model relevant to my essay?</w:t>
            </w:r>
          </w:p>
          <w:p w14:paraId="0A5BD4B6" w14:textId="77777777" w:rsidR="00124424" w:rsidRPr="00726E03" w:rsidRDefault="00124424" w:rsidP="00B77F67">
            <w:pPr>
              <w:spacing w:after="0" w:line="240" w:lineRule="auto"/>
              <w:rPr>
                <w:rFonts w:ascii="Verdana" w:hAnsi="Verdana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4424" w:rsidRPr="000B599A" w14:paraId="2A848536" w14:textId="77777777" w:rsidTr="00B77F67">
        <w:trPr>
          <w:trHeight w:val="1429"/>
        </w:trPr>
        <w:tc>
          <w:tcPr>
            <w:tcW w:w="10632" w:type="dxa"/>
            <w:shd w:val="clear" w:color="auto" w:fill="auto"/>
          </w:tcPr>
          <w:p w14:paraId="7EE69CC9" w14:textId="76C70FB3" w:rsidR="00124424" w:rsidRPr="00726E03" w:rsidRDefault="00124424" w:rsidP="00B77F67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726E03"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SUMMARY: What information is most relevant to my </w:t>
            </w:r>
            <w:r w:rsidRPr="00726E03">
              <w:rPr>
                <w:rFonts w:ascii="Verdana" w:hAnsi="Verdana" w:cs="Arial"/>
                <w:i/>
                <w:sz w:val="24"/>
                <w:szCs w:val="24"/>
                <w:u w:val="single"/>
              </w:rPr>
              <w:t>assignment, semina</w:t>
            </w:r>
            <w:r w:rsidR="00632852">
              <w:rPr>
                <w:rFonts w:ascii="Verdana" w:hAnsi="Verdana" w:cs="Arial"/>
                <w:i/>
                <w:sz w:val="24"/>
                <w:szCs w:val="24"/>
                <w:u w:val="single"/>
              </w:rPr>
              <w:t xml:space="preserve">r, </w:t>
            </w:r>
            <w:bookmarkStart w:id="0" w:name="_GoBack"/>
            <w:bookmarkEnd w:id="0"/>
            <w:proofErr w:type="gramStart"/>
            <w:r w:rsidRPr="00726E03">
              <w:rPr>
                <w:rFonts w:ascii="Verdana" w:hAnsi="Verdana" w:cs="Arial"/>
                <w:i/>
                <w:sz w:val="24"/>
                <w:szCs w:val="24"/>
                <w:u w:val="single"/>
              </w:rPr>
              <w:t>exam</w:t>
            </w:r>
            <w:proofErr w:type="gramEnd"/>
            <w:r w:rsidRPr="00726E03">
              <w:rPr>
                <w:rFonts w:ascii="Verdana" w:hAnsi="Verdana" w:cs="Arial"/>
                <w:b/>
                <w:sz w:val="24"/>
                <w:szCs w:val="24"/>
              </w:rPr>
              <w:t>? Why is it relevant?</w:t>
            </w:r>
          </w:p>
          <w:p w14:paraId="7019D81B" w14:textId="77777777" w:rsidR="00124424" w:rsidRPr="00726E03" w:rsidRDefault="00124424" w:rsidP="00124424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b/>
              </w:rPr>
            </w:pPr>
            <w:r w:rsidRPr="00726E03">
              <w:rPr>
                <w:rFonts w:ascii="Verdana" w:hAnsi="Verdana" w:cs="Arial"/>
              </w:rPr>
              <w:t>Using this part of template can encourage you to actually start writing parts of the course work.</w:t>
            </w:r>
          </w:p>
        </w:tc>
      </w:tr>
    </w:tbl>
    <w:p w14:paraId="38F736C5" w14:textId="77777777" w:rsidR="00124424" w:rsidRDefault="00124424" w:rsidP="00124424">
      <w:pPr>
        <w:rPr>
          <w:rFonts w:ascii="Arial" w:hAnsi="Arial" w:cs="Arial"/>
          <w:b/>
          <w:sz w:val="24"/>
          <w:szCs w:val="24"/>
        </w:rPr>
      </w:pPr>
    </w:p>
    <w:p w14:paraId="7EFCE859" w14:textId="77777777" w:rsidR="00124424" w:rsidRDefault="00124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6A94CB" w14:textId="77777777" w:rsidR="00124424" w:rsidRDefault="00726E03" w:rsidP="00726E03">
      <w:pPr>
        <w:pStyle w:val="tempplainheading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F92D8" wp14:editId="06B138B9">
                <wp:simplePos x="0" y="0"/>
                <wp:positionH relativeFrom="column">
                  <wp:posOffset>104775</wp:posOffset>
                </wp:positionH>
                <wp:positionV relativeFrom="paragraph">
                  <wp:posOffset>-29210</wp:posOffset>
                </wp:positionV>
                <wp:extent cx="5724525" cy="6477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8.25pt;margin-top:-2.3pt;width:450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" filled="f" strokecolor="#243f60 [1604]" strokeweight="2pt"/>
            </w:pict>
          </mc:Fallback>
        </mc:AlternateContent>
      </w:r>
      <w:r w:rsidR="00124424">
        <w:t>T</w:t>
      </w:r>
      <w:r w:rsidR="00124424" w:rsidRPr="00CD5D3D">
        <w:t>emplate for</w:t>
      </w:r>
      <w:r w:rsidR="00124424">
        <w:t xml:space="preserve"> focused reading for assignments</w:t>
      </w:r>
      <w:r w:rsidR="00124424" w:rsidRPr="00CD5D3D">
        <w:t>: text book</w:t>
      </w:r>
      <w:r w:rsidR="00124424">
        <w:t>s</w:t>
      </w:r>
    </w:p>
    <w:p w14:paraId="5EDB1054" w14:textId="77777777" w:rsidR="00BB32BE" w:rsidRPr="00BB32BE" w:rsidRDefault="00BB32BE" w:rsidP="00BB32BE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24424" w:rsidRPr="00CD5D3D" w14:paraId="6767CDC7" w14:textId="77777777" w:rsidTr="00B77F67">
        <w:tc>
          <w:tcPr>
            <w:tcW w:w="10632" w:type="dxa"/>
            <w:shd w:val="clear" w:color="auto" w:fill="auto"/>
          </w:tcPr>
          <w:p w14:paraId="150E4587" w14:textId="77777777" w:rsidR="00124424" w:rsidRDefault="00124424" w:rsidP="00BB32BE">
            <w:pPr>
              <w:pStyle w:val="tempplainheading2"/>
            </w:pPr>
            <w:r w:rsidRPr="00D662F8">
              <w:t>Question to direct reading?</w:t>
            </w:r>
          </w:p>
          <w:p w14:paraId="5F8E0BCE" w14:textId="77777777" w:rsidR="00124424" w:rsidRPr="00D662F8" w:rsidRDefault="00124424" w:rsidP="00B77F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424" w:rsidRPr="00CD5D3D" w14:paraId="2F3A65CC" w14:textId="77777777" w:rsidTr="00B77F67">
        <w:tc>
          <w:tcPr>
            <w:tcW w:w="10632" w:type="dxa"/>
            <w:shd w:val="clear" w:color="auto" w:fill="auto"/>
          </w:tcPr>
          <w:p w14:paraId="144E335F" w14:textId="77777777" w:rsidR="00124424" w:rsidRPr="00D662F8" w:rsidRDefault="00124424" w:rsidP="00BB32BE">
            <w:pPr>
              <w:pStyle w:val="tempplainheading2"/>
              <w:rPr>
                <w:lang w:val="en"/>
              </w:rPr>
            </w:pPr>
            <w:r w:rsidRPr="00D662F8">
              <w:t>Reference details:</w:t>
            </w:r>
            <w:r w:rsidRPr="00D662F8">
              <w:rPr>
                <w:lang w:val="en"/>
              </w:rPr>
              <w:t xml:space="preserve"> </w:t>
            </w:r>
          </w:p>
          <w:p w14:paraId="17158274" w14:textId="77777777" w:rsidR="00124424" w:rsidRPr="00D662F8" w:rsidRDefault="00124424" w:rsidP="00B77F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  <w:tr w:rsidR="00124424" w14:paraId="2957902E" w14:textId="77777777" w:rsidTr="00B77F67">
        <w:tc>
          <w:tcPr>
            <w:tcW w:w="10632" w:type="dxa"/>
            <w:shd w:val="clear" w:color="auto" w:fill="auto"/>
          </w:tcPr>
          <w:p w14:paraId="6E600BCA" w14:textId="77777777" w:rsidR="00124424" w:rsidRDefault="00124424" w:rsidP="00BB32BE">
            <w:pPr>
              <w:pStyle w:val="tempplainheading2"/>
              <w:rPr>
                <w:color w:val="00B050"/>
              </w:rPr>
            </w:pPr>
            <w:r>
              <w:t>What is this chapter about?</w:t>
            </w:r>
          </w:p>
          <w:p w14:paraId="75B12590" w14:textId="77777777" w:rsidR="00124424" w:rsidRPr="00BB32BE" w:rsidRDefault="00124424" w:rsidP="00B77F67">
            <w:pPr>
              <w:rPr>
                <w:rFonts w:ascii="Verdana" w:hAnsi="Verdana" w:cs="Arial"/>
                <w:bCs/>
              </w:rPr>
            </w:pPr>
            <w:r w:rsidRPr="00BB32BE">
              <w:rPr>
                <w:rFonts w:ascii="Verdana" w:hAnsi="Verdana" w:cs="Arial"/>
                <w:bCs/>
              </w:rPr>
              <w:t>Gist/outline:</w:t>
            </w:r>
          </w:p>
          <w:p w14:paraId="27FAF5C8" w14:textId="77777777" w:rsidR="00124424" w:rsidRPr="00BB32BE" w:rsidRDefault="00124424" w:rsidP="00B77F67">
            <w:pPr>
              <w:rPr>
                <w:rFonts w:ascii="Verdana" w:hAnsi="Verdana" w:cs="Arial"/>
                <w:bCs/>
              </w:rPr>
            </w:pPr>
            <w:r w:rsidRPr="00BB32BE">
              <w:rPr>
                <w:rFonts w:ascii="Verdana" w:hAnsi="Verdana" w:cs="Arial"/>
                <w:bCs/>
              </w:rPr>
              <w:t>More detailed understanding:</w:t>
            </w:r>
          </w:p>
          <w:p w14:paraId="61B3C5DB" w14:textId="77777777" w:rsidR="00124424" w:rsidRDefault="00124424" w:rsidP="00B77F67">
            <w:pPr>
              <w:rPr>
                <w:sz w:val="24"/>
                <w:szCs w:val="24"/>
              </w:rPr>
            </w:pPr>
          </w:p>
          <w:p w14:paraId="48BA5858" w14:textId="77777777" w:rsidR="00124424" w:rsidRDefault="00124424" w:rsidP="00B77F67">
            <w:pPr>
              <w:rPr>
                <w:sz w:val="24"/>
                <w:szCs w:val="24"/>
              </w:rPr>
            </w:pPr>
          </w:p>
          <w:p w14:paraId="2FDC167D" w14:textId="77777777" w:rsidR="00124424" w:rsidRPr="00D662F8" w:rsidRDefault="00124424" w:rsidP="00B77F67">
            <w:pPr>
              <w:rPr>
                <w:sz w:val="24"/>
                <w:szCs w:val="24"/>
              </w:rPr>
            </w:pPr>
          </w:p>
        </w:tc>
      </w:tr>
      <w:tr w:rsidR="00124424" w14:paraId="30B19018" w14:textId="77777777" w:rsidTr="00B77F67">
        <w:trPr>
          <w:trHeight w:val="2493"/>
        </w:trPr>
        <w:tc>
          <w:tcPr>
            <w:tcW w:w="10632" w:type="dxa"/>
            <w:shd w:val="clear" w:color="auto" w:fill="auto"/>
          </w:tcPr>
          <w:p w14:paraId="1F42F53A" w14:textId="77777777" w:rsidR="00124424" w:rsidRPr="00D662F8" w:rsidRDefault="00124424" w:rsidP="00BB32BE">
            <w:pPr>
              <w:pStyle w:val="tempplainheading2"/>
            </w:pPr>
            <w:r w:rsidRPr="00D662F8">
              <w:t xml:space="preserve">How are key terms or concepts defined? </w:t>
            </w:r>
          </w:p>
          <w:p w14:paraId="66C6749B" w14:textId="77777777" w:rsidR="00124424" w:rsidRDefault="00124424" w:rsidP="00B77F67">
            <w:pPr>
              <w:rPr>
                <w:sz w:val="24"/>
                <w:szCs w:val="24"/>
              </w:rPr>
            </w:pPr>
          </w:p>
          <w:p w14:paraId="66744389" w14:textId="77777777" w:rsidR="00124424" w:rsidRDefault="00124424" w:rsidP="00B77F67">
            <w:pPr>
              <w:rPr>
                <w:sz w:val="24"/>
                <w:szCs w:val="24"/>
              </w:rPr>
            </w:pPr>
          </w:p>
          <w:p w14:paraId="154FC7D2" w14:textId="77777777" w:rsidR="00124424" w:rsidRPr="00D662F8" w:rsidRDefault="00124424" w:rsidP="00B77F67">
            <w:pPr>
              <w:rPr>
                <w:sz w:val="24"/>
                <w:szCs w:val="24"/>
              </w:rPr>
            </w:pPr>
          </w:p>
        </w:tc>
      </w:tr>
      <w:tr w:rsidR="00124424" w14:paraId="7CD7B77D" w14:textId="77777777" w:rsidTr="00B77F67">
        <w:tc>
          <w:tcPr>
            <w:tcW w:w="10632" w:type="dxa"/>
            <w:shd w:val="clear" w:color="auto" w:fill="auto"/>
          </w:tcPr>
          <w:p w14:paraId="26F1A32A" w14:textId="77777777" w:rsidR="00124424" w:rsidRPr="00D662F8" w:rsidRDefault="00124424" w:rsidP="00BB32BE">
            <w:pPr>
              <w:pStyle w:val="tempplainheading2"/>
            </w:pPr>
            <w:r w:rsidRPr="00D662F8">
              <w:t>What models, frameworks or theories are</w:t>
            </w:r>
            <w:r>
              <w:t xml:space="preserve"> relevant to this assignment</w:t>
            </w:r>
            <w:r w:rsidRPr="00D662F8">
              <w:t>?</w:t>
            </w:r>
          </w:p>
          <w:p w14:paraId="1F0D4FD0" w14:textId="77777777" w:rsidR="00124424" w:rsidRDefault="00124424" w:rsidP="00B77F67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14:paraId="5CBB91F6" w14:textId="77777777" w:rsidR="00124424" w:rsidRDefault="00124424" w:rsidP="00B77F67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14:paraId="22DB7B70" w14:textId="77777777" w:rsidR="00124424" w:rsidRDefault="00124424" w:rsidP="00B77F67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14:paraId="591B2ED5" w14:textId="77777777" w:rsidR="00124424" w:rsidRDefault="00124424" w:rsidP="00B77F67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  <w:p w14:paraId="02E09599" w14:textId="77777777" w:rsidR="00124424" w:rsidRPr="008D0DB7" w:rsidRDefault="00124424" w:rsidP="00B77F67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124424" w14:paraId="1FF2DF55" w14:textId="77777777" w:rsidTr="00B77F67">
        <w:trPr>
          <w:trHeight w:val="1429"/>
        </w:trPr>
        <w:tc>
          <w:tcPr>
            <w:tcW w:w="10632" w:type="dxa"/>
            <w:shd w:val="clear" w:color="auto" w:fill="auto"/>
          </w:tcPr>
          <w:p w14:paraId="7AA73D5B" w14:textId="77777777" w:rsidR="00124424" w:rsidRPr="008D0DB7" w:rsidRDefault="00124424" w:rsidP="00BB32BE">
            <w:pPr>
              <w:pStyle w:val="tempplainheading2"/>
            </w:pPr>
            <w:r>
              <w:t xml:space="preserve">SUMMARY: </w:t>
            </w:r>
            <w:r w:rsidRPr="00D662F8">
              <w:t xml:space="preserve">What information is relevant to my </w:t>
            </w:r>
            <w:r w:rsidRPr="00D662F8">
              <w:rPr>
                <w:i/>
                <w:u w:val="single"/>
              </w:rPr>
              <w:t xml:space="preserve">assignment, seminar, </w:t>
            </w:r>
            <w:proofErr w:type="gramStart"/>
            <w:r w:rsidRPr="00D662F8">
              <w:rPr>
                <w:i/>
                <w:u w:val="single"/>
              </w:rPr>
              <w:t>exam</w:t>
            </w:r>
            <w:proofErr w:type="gramEnd"/>
            <w:r w:rsidRPr="00D662F8">
              <w:t>? Why is it relevant?</w:t>
            </w:r>
          </w:p>
          <w:p w14:paraId="7CE9C211" w14:textId="77777777" w:rsidR="00124424" w:rsidRDefault="00124424" w:rsidP="00B77F67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2EC709AD" w14:textId="77777777" w:rsidR="00124424" w:rsidRDefault="00124424" w:rsidP="00B77F67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24CB034C" w14:textId="77777777" w:rsidR="00124424" w:rsidRDefault="00124424" w:rsidP="00B77F67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1B4A3F19" w14:textId="77777777" w:rsidR="00124424" w:rsidRDefault="00124424" w:rsidP="00B77F67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0A635650" w14:textId="77777777" w:rsidR="00124424" w:rsidRPr="008D0DB7" w:rsidRDefault="00124424" w:rsidP="00B77F67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36E700F" w14:textId="77777777" w:rsidR="00124424" w:rsidRDefault="00BB32BE" w:rsidP="00726E03">
      <w:pPr>
        <w:pStyle w:val="tempplainheading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9B2EC" wp14:editId="55B1FDE5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5876925" cy="590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.75pt;margin-top:2.2pt;width:462.7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" filled="f" strokecolor="#243f60 [1604]" strokeweight="2pt"/>
            </w:pict>
          </mc:Fallback>
        </mc:AlternateContent>
      </w:r>
      <w:r w:rsidR="00726E03">
        <w:t>T</w:t>
      </w:r>
      <w:r w:rsidR="00124424" w:rsidRPr="000B599A">
        <w:t>emplate for critical reading for assignments: reading research articles</w:t>
      </w:r>
    </w:p>
    <w:p w14:paraId="7ECDC16B" w14:textId="77777777" w:rsidR="00BB32BE" w:rsidRPr="00BB32BE" w:rsidRDefault="00BB32BE" w:rsidP="00BB32BE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24424" w:rsidRPr="000B599A" w14:paraId="3857CB88" w14:textId="77777777" w:rsidTr="00B77F67">
        <w:tc>
          <w:tcPr>
            <w:tcW w:w="10632" w:type="dxa"/>
            <w:shd w:val="clear" w:color="auto" w:fill="auto"/>
          </w:tcPr>
          <w:p w14:paraId="36821B23" w14:textId="77777777" w:rsidR="00124424" w:rsidRPr="000B599A" w:rsidRDefault="00124424" w:rsidP="00BB32BE">
            <w:pPr>
              <w:pStyle w:val="tempplainheading2"/>
            </w:pPr>
            <w:r w:rsidRPr="000B599A">
              <w:t xml:space="preserve">Question to direct reading: </w:t>
            </w:r>
          </w:p>
        </w:tc>
      </w:tr>
      <w:tr w:rsidR="00124424" w:rsidRPr="000B599A" w14:paraId="66E07E42" w14:textId="77777777" w:rsidTr="00B77F67">
        <w:tc>
          <w:tcPr>
            <w:tcW w:w="10632" w:type="dxa"/>
            <w:shd w:val="clear" w:color="auto" w:fill="auto"/>
          </w:tcPr>
          <w:p w14:paraId="1B27F4A1" w14:textId="77777777" w:rsidR="00124424" w:rsidRPr="000B599A" w:rsidRDefault="00124424" w:rsidP="00BB32BE">
            <w:pPr>
              <w:pStyle w:val="tempplainheading2"/>
              <w:rPr>
                <w:rFonts w:cs="Times-Bold"/>
                <w:bCs/>
                <w:sz w:val="28"/>
                <w:szCs w:val="28"/>
              </w:rPr>
            </w:pPr>
            <w:r w:rsidRPr="000B599A">
              <w:t>Reference details:</w:t>
            </w:r>
            <w:r w:rsidRPr="000B599A">
              <w:rPr>
                <w:rFonts w:cs="Times-Bold"/>
                <w:bCs/>
                <w:sz w:val="28"/>
                <w:szCs w:val="28"/>
              </w:rPr>
              <w:t xml:space="preserve"> </w:t>
            </w:r>
          </w:p>
        </w:tc>
      </w:tr>
      <w:tr w:rsidR="00124424" w:rsidRPr="000B599A" w14:paraId="75B45CD0" w14:textId="77777777" w:rsidTr="00B77F67">
        <w:tc>
          <w:tcPr>
            <w:tcW w:w="10632" w:type="dxa"/>
            <w:shd w:val="clear" w:color="auto" w:fill="auto"/>
          </w:tcPr>
          <w:p w14:paraId="4D58858A" w14:textId="77777777" w:rsidR="00124424" w:rsidRPr="000B599A" w:rsidRDefault="00124424" w:rsidP="00BB32BE">
            <w:pPr>
              <w:pStyle w:val="tempplainheading2"/>
            </w:pPr>
            <w:r w:rsidRPr="000B599A">
              <w:t>What is the research article about?</w:t>
            </w:r>
          </w:p>
          <w:p w14:paraId="5807D79F" w14:textId="77777777" w:rsidR="00124424" w:rsidRPr="00BB32BE" w:rsidRDefault="00124424" w:rsidP="00B77F67">
            <w:pPr>
              <w:rPr>
                <w:rFonts w:ascii="Verdana" w:hAnsi="Verdana" w:cs="Arial"/>
              </w:rPr>
            </w:pPr>
            <w:r w:rsidRPr="00BB32BE">
              <w:rPr>
                <w:rFonts w:ascii="Verdana" w:hAnsi="Verdana" w:cs="Arial"/>
              </w:rPr>
              <w:t xml:space="preserve">Read </w:t>
            </w:r>
            <w:r w:rsidRPr="00BB32BE">
              <w:rPr>
                <w:rFonts w:ascii="Verdana" w:hAnsi="Verdana" w:cs="Arial"/>
                <w:b/>
              </w:rPr>
              <w:t>abstract</w:t>
            </w:r>
            <w:r w:rsidRPr="00BB32BE">
              <w:rPr>
                <w:rFonts w:ascii="Verdana" w:hAnsi="Verdana" w:cs="Arial"/>
              </w:rPr>
              <w:t xml:space="preserve">, </w:t>
            </w:r>
            <w:r w:rsidRPr="00BB32BE">
              <w:rPr>
                <w:rFonts w:ascii="Verdana" w:hAnsi="Verdana" w:cs="Arial"/>
                <w:b/>
              </w:rPr>
              <w:t>introduction</w:t>
            </w:r>
            <w:r w:rsidRPr="00BB32BE">
              <w:rPr>
                <w:rFonts w:ascii="Verdana" w:hAnsi="Verdana" w:cs="Arial"/>
              </w:rPr>
              <w:t xml:space="preserve"> and </w:t>
            </w:r>
            <w:r w:rsidRPr="00BB32BE">
              <w:rPr>
                <w:rFonts w:ascii="Verdana" w:hAnsi="Verdana" w:cs="Arial"/>
                <w:b/>
              </w:rPr>
              <w:t>conclusion sections</w:t>
            </w:r>
            <w:r w:rsidRPr="00BB32BE">
              <w:rPr>
                <w:rFonts w:ascii="Verdana" w:hAnsi="Verdana" w:cs="Arial"/>
              </w:rPr>
              <w:t xml:space="preserve"> to initially assess relevance to coursework. </w:t>
            </w:r>
            <w:r w:rsidRPr="00BB32BE">
              <w:rPr>
                <w:rFonts w:ascii="Verdana" w:hAnsi="Verdana" w:cs="Arial"/>
                <w:b/>
              </w:rPr>
              <w:t>[</w:t>
            </w:r>
            <w:r w:rsidRPr="00BB32BE">
              <w:rPr>
                <w:rFonts w:ascii="Verdana" w:hAnsi="Verdana" w:cs="Arial"/>
              </w:rPr>
              <w:t xml:space="preserve">Scan the paper further to find out: </w:t>
            </w:r>
            <w:r w:rsidRPr="00BB32BE">
              <w:rPr>
                <w:rFonts w:ascii="Verdana" w:hAnsi="Verdana" w:cs="Arial"/>
                <w:b/>
              </w:rPr>
              <w:t>Research problem</w:t>
            </w:r>
            <w:r w:rsidRPr="00BB32BE">
              <w:rPr>
                <w:rFonts w:ascii="Verdana" w:hAnsi="Verdana" w:cs="Arial"/>
              </w:rPr>
              <w:t xml:space="preserve"> explored or stated </w:t>
            </w:r>
            <w:r w:rsidRPr="00BB32BE">
              <w:rPr>
                <w:rFonts w:ascii="Verdana" w:hAnsi="Verdana" w:cs="Arial"/>
                <w:b/>
              </w:rPr>
              <w:t>aim</w:t>
            </w:r>
            <w:r w:rsidRPr="00BB32BE">
              <w:rPr>
                <w:rFonts w:ascii="Verdana" w:hAnsi="Verdana" w:cs="Arial"/>
              </w:rPr>
              <w:t xml:space="preserve">; </w:t>
            </w:r>
            <w:r w:rsidRPr="00BB32BE">
              <w:rPr>
                <w:rFonts w:ascii="Verdana" w:hAnsi="Verdana" w:cs="Arial"/>
                <w:b/>
              </w:rPr>
              <w:t>why</w:t>
            </w:r>
            <w:r w:rsidRPr="00BB32BE">
              <w:rPr>
                <w:rFonts w:ascii="Verdana" w:hAnsi="Verdana" w:cs="Arial"/>
              </w:rPr>
              <w:t xml:space="preserve"> research was undertaken; </w:t>
            </w:r>
            <w:r w:rsidRPr="00BB32BE">
              <w:rPr>
                <w:rFonts w:ascii="Verdana" w:hAnsi="Verdana" w:cs="Arial"/>
                <w:b/>
              </w:rPr>
              <w:t>key themes/issues</w:t>
            </w:r>
            <w:r w:rsidRPr="00BB32BE">
              <w:rPr>
                <w:rFonts w:ascii="Verdana" w:hAnsi="Verdana" w:cs="Arial"/>
              </w:rPr>
              <w:t xml:space="preserve"> explored; main </w:t>
            </w:r>
            <w:r w:rsidRPr="00BB32BE">
              <w:rPr>
                <w:rFonts w:ascii="Verdana" w:hAnsi="Verdana" w:cs="Arial"/>
                <w:b/>
              </w:rPr>
              <w:t>findings and recommendations</w:t>
            </w:r>
            <w:r w:rsidRPr="00BB32BE">
              <w:rPr>
                <w:rFonts w:ascii="Verdana" w:hAnsi="Verdana" w:cs="Arial"/>
              </w:rPr>
              <w:t xml:space="preserve"> made; main </w:t>
            </w:r>
            <w:r w:rsidRPr="00BB32BE">
              <w:rPr>
                <w:rFonts w:ascii="Verdana" w:hAnsi="Verdana" w:cs="Arial"/>
                <w:b/>
              </w:rPr>
              <w:t>ideas /models and/or theories</w:t>
            </w:r>
            <w:r w:rsidRPr="00BB32BE">
              <w:rPr>
                <w:rFonts w:ascii="Verdana" w:hAnsi="Verdana" w:cs="Arial"/>
              </w:rPr>
              <w:t xml:space="preserve"> used; what </w:t>
            </w:r>
            <w:r w:rsidRPr="00BB32BE">
              <w:rPr>
                <w:rFonts w:ascii="Verdana" w:hAnsi="Verdana" w:cs="Arial"/>
                <w:b/>
              </w:rPr>
              <w:t>new knowledge, understanding or insights</w:t>
            </w:r>
            <w:r w:rsidRPr="00BB32BE">
              <w:rPr>
                <w:rFonts w:ascii="Verdana" w:hAnsi="Verdana" w:cs="Arial"/>
              </w:rPr>
              <w:t xml:space="preserve"> about the issue does this article contribute that is </w:t>
            </w:r>
            <w:r w:rsidRPr="00BB32BE">
              <w:rPr>
                <w:rFonts w:ascii="Verdana" w:hAnsi="Verdana" w:cs="Arial"/>
                <w:b/>
              </w:rPr>
              <w:t>relevant to my assignment</w:t>
            </w:r>
            <w:r w:rsidRPr="00BB32BE">
              <w:rPr>
                <w:rFonts w:ascii="Verdana" w:hAnsi="Verdana" w:cs="Arial"/>
              </w:rPr>
              <w:t>?]</w:t>
            </w:r>
          </w:p>
          <w:p w14:paraId="3FE7DC75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  <w:p w14:paraId="3D014B59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4C6178DD" w14:textId="77777777" w:rsidTr="00B77F67">
        <w:tc>
          <w:tcPr>
            <w:tcW w:w="10632" w:type="dxa"/>
            <w:shd w:val="clear" w:color="auto" w:fill="auto"/>
          </w:tcPr>
          <w:p w14:paraId="23597C58" w14:textId="77777777" w:rsidR="00BB32BE" w:rsidRDefault="00124424" w:rsidP="00BB32BE">
            <w:pPr>
              <w:pStyle w:val="tempplainheading2"/>
            </w:pPr>
            <w:r w:rsidRPr="000B599A">
              <w:t>How suitable were the research methods used?</w:t>
            </w:r>
          </w:p>
          <w:p w14:paraId="3B03FB49" w14:textId="77777777" w:rsidR="00124424" w:rsidRPr="00BB32BE" w:rsidRDefault="00124424" w:rsidP="00B77F67">
            <w:pPr>
              <w:rPr>
                <w:rFonts w:ascii="Verdana" w:hAnsi="Verdana" w:cs="Arial"/>
              </w:rPr>
            </w:pPr>
            <w:r w:rsidRPr="00BB32BE">
              <w:rPr>
                <w:rFonts w:ascii="Verdana" w:hAnsi="Verdana" w:cs="Arial"/>
                <w:b/>
              </w:rPr>
              <w:t>[</w:t>
            </w:r>
            <w:r w:rsidRPr="00BB32BE">
              <w:rPr>
                <w:rFonts w:ascii="Verdana" w:hAnsi="Verdana" w:cs="Arial"/>
              </w:rPr>
              <w:t>How were data collected – interviews; focus groups; questionnaire; survey…? How effective/appropriate were these methods? How important are the methods used in this study for my assignment?</w:t>
            </w:r>
            <w:r w:rsidRPr="00BB32BE">
              <w:rPr>
                <w:rFonts w:ascii="Verdana" w:hAnsi="Verdana" w:cs="Arial"/>
                <w:b/>
              </w:rPr>
              <w:t>]</w:t>
            </w:r>
          </w:p>
          <w:p w14:paraId="22CBE5A8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  <w:p w14:paraId="0336121C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7544B60A" w14:textId="77777777" w:rsidTr="00B77F67">
        <w:tc>
          <w:tcPr>
            <w:tcW w:w="10632" w:type="dxa"/>
            <w:shd w:val="clear" w:color="auto" w:fill="auto"/>
          </w:tcPr>
          <w:p w14:paraId="52669512" w14:textId="77777777" w:rsidR="00BB32BE" w:rsidRDefault="00124424" w:rsidP="00BB32BE">
            <w:pPr>
              <w:pStyle w:val="tempplainheading2"/>
            </w:pPr>
            <w:r w:rsidRPr="000B599A">
              <w:t>What are the limitations of this study?</w:t>
            </w:r>
          </w:p>
          <w:p w14:paraId="4471BBC4" w14:textId="77777777" w:rsidR="00124424" w:rsidRDefault="00124424" w:rsidP="00BB32BE">
            <w:pPr>
              <w:rPr>
                <w:rFonts w:ascii="Verdana" w:hAnsi="Verdana" w:cs="Arial"/>
                <w:b/>
              </w:rPr>
            </w:pPr>
            <w:r w:rsidRPr="00BB32BE">
              <w:rPr>
                <w:rFonts w:ascii="Verdana" w:hAnsi="Verdana" w:cs="Arial"/>
              </w:rPr>
              <w:t xml:space="preserve">[Where was the study was undertaken; methods used; when study undertaken…- are findings from this study </w:t>
            </w:r>
            <w:r w:rsidRPr="00BB32BE">
              <w:rPr>
                <w:rFonts w:ascii="Verdana" w:hAnsi="Verdana" w:cs="Arial"/>
                <w:b/>
              </w:rPr>
              <w:t xml:space="preserve">transferable </w:t>
            </w:r>
            <w:r w:rsidRPr="00BB32BE">
              <w:rPr>
                <w:rFonts w:ascii="Verdana" w:hAnsi="Verdana" w:cs="Arial"/>
              </w:rPr>
              <w:t>e.g. from different country, culture to UK organisation?]</w:t>
            </w:r>
            <w:r w:rsidRPr="00BB32BE">
              <w:rPr>
                <w:rFonts w:ascii="Verdana" w:hAnsi="Verdana" w:cs="Arial"/>
                <w:b/>
              </w:rPr>
              <w:t xml:space="preserve"> </w:t>
            </w:r>
          </w:p>
          <w:p w14:paraId="5A3D1B14" w14:textId="77777777" w:rsidR="00BB32BE" w:rsidRPr="000B599A" w:rsidRDefault="00BB32BE" w:rsidP="00BB32BE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7B8CE1D7" w14:textId="77777777" w:rsidTr="00B77F67">
        <w:tc>
          <w:tcPr>
            <w:tcW w:w="10632" w:type="dxa"/>
            <w:shd w:val="clear" w:color="auto" w:fill="auto"/>
          </w:tcPr>
          <w:p w14:paraId="68088D6C" w14:textId="77777777" w:rsidR="00BB32BE" w:rsidRDefault="00124424" w:rsidP="00BB32BE">
            <w:pPr>
              <w:pStyle w:val="tempplainheading2"/>
            </w:pPr>
            <w:r w:rsidRPr="000B599A">
              <w:t xml:space="preserve">*In what way is this study </w:t>
            </w:r>
            <w:r w:rsidRPr="000B599A">
              <w:rPr>
                <w:u w:val="single"/>
              </w:rPr>
              <w:t>relevant/useful</w:t>
            </w:r>
            <w:r w:rsidRPr="000B599A">
              <w:t xml:space="preserve"> to my assignment…presentation…seminar/What can I use?</w:t>
            </w:r>
          </w:p>
          <w:p w14:paraId="2B2668BD" w14:textId="77777777" w:rsidR="00124424" w:rsidRPr="000B599A" w:rsidRDefault="00124424" w:rsidP="00BB32BE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  <w:r w:rsidRPr="00BB32BE">
              <w:rPr>
                <w:rFonts w:ascii="Verdana" w:hAnsi="Verdana" w:cs="Arial"/>
                <w:b/>
              </w:rPr>
              <w:t>[</w:t>
            </w:r>
            <w:r w:rsidRPr="00BB32BE">
              <w:rPr>
                <w:rFonts w:ascii="Verdana" w:hAnsi="Verdana" w:cs="Arial"/>
                <w:i/>
              </w:rPr>
              <w:t>Does it give you some or any of the following that could be relevant to your assignment: new understanding of best/innovative practice; explanation of how theory is applied to practice; identification and comparison of strategies and solutions that could improve practice; identification of challenges and why arise; development of model to guide practice…</w:t>
            </w:r>
            <w:r w:rsidRPr="00BB32BE">
              <w:rPr>
                <w:rFonts w:ascii="Verdana" w:hAnsi="Verdana" w:cs="Arial"/>
                <w:b/>
              </w:rPr>
              <w:t>]</w:t>
            </w:r>
          </w:p>
        </w:tc>
      </w:tr>
      <w:tr w:rsidR="00124424" w:rsidRPr="000B599A" w14:paraId="093D8C02" w14:textId="77777777" w:rsidTr="00B77F67">
        <w:tc>
          <w:tcPr>
            <w:tcW w:w="10632" w:type="dxa"/>
            <w:shd w:val="clear" w:color="auto" w:fill="auto"/>
          </w:tcPr>
          <w:p w14:paraId="66C0E45F" w14:textId="77777777" w:rsidR="00BB32BE" w:rsidRDefault="00124424" w:rsidP="00BB32BE">
            <w:pPr>
              <w:pStyle w:val="tempplainheading2"/>
            </w:pPr>
            <w:r w:rsidRPr="000B599A">
              <w:lastRenderedPageBreak/>
              <w:t>*In what way does this study’s findings compare to another study’s?</w:t>
            </w:r>
          </w:p>
          <w:p w14:paraId="110606AD" w14:textId="77777777" w:rsidR="00124424" w:rsidRPr="00BB32BE" w:rsidRDefault="00124424" w:rsidP="00B77F67">
            <w:pPr>
              <w:rPr>
                <w:rFonts w:ascii="Verdana" w:hAnsi="Verdana" w:cs="Arial"/>
                <w:b/>
              </w:rPr>
            </w:pPr>
            <w:r w:rsidRPr="00BB32BE">
              <w:rPr>
                <w:rFonts w:ascii="Verdana" w:hAnsi="Verdana" w:cs="Arial"/>
                <w:b/>
              </w:rPr>
              <w:t xml:space="preserve"> </w:t>
            </w:r>
            <w:r w:rsidRPr="00BB32BE">
              <w:rPr>
                <w:rFonts w:ascii="Verdana" w:hAnsi="Verdana" w:cs="Arial"/>
              </w:rPr>
              <w:t>[Does this study give you</w:t>
            </w:r>
            <w:r w:rsidRPr="00BB32BE">
              <w:rPr>
                <w:rFonts w:ascii="Verdana" w:hAnsi="Verdana" w:cs="Arial"/>
                <w:b/>
              </w:rPr>
              <w:t xml:space="preserve"> </w:t>
            </w:r>
            <w:r w:rsidRPr="00BB32BE">
              <w:rPr>
                <w:rFonts w:ascii="Verdana" w:hAnsi="Verdana" w:cs="Arial"/>
              </w:rPr>
              <w:t>similar findings or different findings from other studies you have read – in what way? Does one study add to/advance the findings of another – how? If this is an earlier study, how does it compare with a more recent?]</w:t>
            </w:r>
          </w:p>
          <w:p w14:paraId="2F3ADF7C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  <w:p w14:paraId="009C5A36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1E1BFFF1" w14:textId="77777777" w:rsidTr="00B77F67">
        <w:tc>
          <w:tcPr>
            <w:tcW w:w="10632" w:type="dxa"/>
            <w:shd w:val="clear" w:color="auto" w:fill="auto"/>
          </w:tcPr>
          <w:p w14:paraId="1930D9A9" w14:textId="77777777" w:rsidR="00BB32BE" w:rsidRDefault="00124424" w:rsidP="00BB32BE">
            <w:pPr>
              <w:pStyle w:val="tempplainheading2"/>
            </w:pPr>
            <w:r w:rsidRPr="000B599A">
              <w:t>Relevant ‘direct quote’ from paper for possible inclusion in course work</w:t>
            </w:r>
          </w:p>
          <w:p w14:paraId="021AD877" w14:textId="77777777" w:rsidR="00124424" w:rsidRPr="00BB32BE" w:rsidRDefault="00124424" w:rsidP="00B77F67">
            <w:pPr>
              <w:rPr>
                <w:rFonts w:ascii="Verdana" w:hAnsi="Verdana" w:cs="Arial"/>
                <w:b/>
              </w:rPr>
            </w:pPr>
            <w:r w:rsidRPr="00BB32BE">
              <w:rPr>
                <w:rFonts w:ascii="Verdana" w:hAnsi="Verdana" w:cs="Arial"/>
                <w:b/>
              </w:rPr>
              <w:t xml:space="preserve"> </w:t>
            </w:r>
            <w:r w:rsidRPr="00BB32BE">
              <w:rPr>
                <w:rFonts w:ascii="Verdana" w:hAnsi="Verdana" w:cs="Arial"/>
              </w:rPr>
              <w:t>[What does this direct quote add to my discussion – clear definition… concise and relevant point of view?]</w:t>
            </w:r>
          </w:p>
          <w:p w14:paraId="5AEF0191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333694B2" w14:textId="77777777" w:rsidR="00124424" w:rsidRPr="000B599A" w:rsidRDefault="00124424" w:rsidP="00124424">
      <w:pPr>
        <w:rPr>
          <w:rFonts w:ascii="Trebuchet MS" w:hAnsi="Trebuchet MS"/>
          <w:b/>
          <w:color w:val="1F497D" w:themeColor="text2"/>
          <w:sz w:val="24"/>
          <w:szCs w:val="24"/>
        </w:rPr>
      </w:pPr>
    </w:p>
    <w:p w14:paraId="4FF349D4" w14:textId="77777777" w:rsidR="00124424" w:rsidRDefault="00124424" w:rsidP="00124424">
      <w:pPr>
        <w:rPr>
          <w:rFonts w:ascii="Trebuchet MS" w:hAnsi="Trebuchet MS" w:cs="Arial"/>
          <w:b/>
          <w:color w:val="1F497D" w:themeColor="text2"/>
        </w:rPr>
      </w:pPr>
    </w:p>
    <w:p w14:paraId="436429B3" w14:textId="77777777" w:rsidR="00124424" w:rsidRDefault="00124424">
      <w:pPr>
        <w:rPr>
          <w:rFonts w:ascii="Trebuchet MS" w:hAnsi="Trebuchet MS" w:cs="Arial"/>
          <w:b/>
          <w:color w:val="1F497D" w:themeColor="text2"/>
        </w:rPr>
      </w:pPr>
      <w:r>
        <w:rPr>
          <w:rFonts w:ascii="Trebuchet MS" w:hAnsi="Trebuchet MS" w:cs="Arial"/>
          <w:b/>
          <w:color w:val="1F497D" w:themeColor="text2"/>
        </w:rPr>
        <w:br w:type="page"/>
      </w:r>
    </w:p>
    <w:p w14:paraId="74A09024" w14:textId="77777777" w:rsidR="00124424" w:rsidRDefault="00BB32BE" w:rsidP="00726E03">
      <w:pPr>
        <w:pStyle w:val="tempplainheading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62531" wp14:editId="71AD8AF6">
                <wp:simplePos x="0" y="0"/>
                <wp:positionH relativeFrom="column">
                  <wp:posOffset>104775</wp:posOffset>
                </wp:positionH>
                <wp:positionV relativeFrom="paragraph">
                  <wp:posOffset>-48260</wp:posOffset>
                </wp:positionV>
                <wp:extent cx="5743575" cy="638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6" style="position:absolute;margin-left:8.25pt;margin-top:-3.8pt;width:452.2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" filled="f" strokecolor="#243f60 [1604]" strokeweight="2pt"/>
            </w:pict>
          </mc:Fallback>
        </mc:AlternateContent>
      </w:r>
      <w:r w:rsidR="00726E03">
        <w:t xml:space="preserve">Blank </w:t>
      </w:r>
      <w:r w:rsidR="00124424" w:rsidRPr="000B599A">
        <w:t>Template for critical reading for assignments: research articles</w:t>
      </w:r>
    </w:p>
    <w:p w14:paraId="4EC6A64B" w14:textId="77777777" w:rsidR="00BB32BE" w:rsidRPr="00BB32BE" w:rsidRDefault="00BB32BE" w:rsidP="00BB32BE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24424" w:rsidRPr="000B599A" w14:paraId="65673024" w14:textId="77777777" w:rsidTr="00B77F67">
        <w:tc>
          <w:tcPr>
            <w:tcW w:w="10632" w:type="dxa"/>
            <w:shd w:val="clear" w:color="auto" w:fill="auto"/>
          </w:tcPr>
          <w:p w14:paraId="35E676C5" w14:textId="77777777" w:rsidR="00124424" w:rsidRPr="000B599A" w:rsidRDefault="00124424" w:rsidP="00BB32BE">
            <w:pPr>
              <w:pStyle w:val="tempplainheading2"/>
            </w:pPr>
            <w:r w:rsidRPr="000B599A">
              <w:t>Question to direct reading:</w:t>
            </w:r>
          </w:p>
        </w:tc>
      </w:tr>
      <w:tr w:rsidR="00124424" w:rsidRPr="000B599A" w14:paraId="462254E2" w14:textId="77777777" w:rsidTr="00B77F67">
        <w:tc>
          <w:tcPr>
            <w:tcW w:w="10632" w:type="dxa"/>
            <w:shd w:val="clear" w:color="auto" w:fill="auto"/>
          </w:tcPr>
          <w:p w14:paraId="42AEC758" w14:textId="77777777" w:rsidR="00124424" w:rsidRPr="000B599A" w:rsidRDefault="00124424" w:rsidP="00BB32BE">
            <w:pPr>
              <w:pStyle w:val="tempplainheading2"/>
              <w:rPr>
                <w:rFonts w:cs="Times-Bold"/>
                <w:bCs/>
                <w:sz w:val="28"/>
                <w:szCs w:val="28"/>
              </w:rPr>
            </w:pPr>
            <w:r w:rsidRPr="000B599A">
              <w:t>Reference details:</w:t>
            </w:r>
            <w:r w:rsidRPr="000B599A">
              <w:rPr>
                <w:rFonts w:cs="Times-Bold"/>
                <w:bCs/>
                <w:sz w:val="28"/>
                <w:szCs w:val="28"/>
              </w:rPr>
              <w:t xml:space="preserve"> </w:t>
            </w:r>
          </w:p>
        </w:tc>
      </w:tr>
      <w:tr w:rsidR="00124424" w:rsidRPr="000B599A" w14:paraId="227BAC24" w14:textId="77777777" w:rsidTr="00B77F67">
        <w:tc>
          <w:tcPr>
            <w:tcW w:w="10632" w:type="dxa"/>
            <w:shd w:val="clear" w:color="auto" w:fill="auto"/>
          </w:tcPr>
          <w:p w14:paraId="2E1F3ABE" w14:textId="77777777" w:rsidR="00124424" w:rsidRPr="000B599A" w:rsidRDefault="00124424" w:rsidP="00BB32BE">
            <w:pPr>
              <w:pStyle w:val="tempplainheading2"/>
            </w:pPr>
            <w:r w:rsidRPr="000B599A">
              <w:t>What is the research article about?</w:t>
            </w:r>
          </w:p>
          <w:p w14:paraId="7F1D604A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  <w:p w14:paraId="2503EBD9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2D285FA6" w14:textId="77777777" w:rsidTr="00B77F67">
        <w:tc>
          <w:tcPr>
            <w:tcW w:w="10632" w:type="dxa"/>
            <w:shd w:val="clear" w:color="auto" w:fill="auto"/>
          </w:tcPr>
          <w:p w14:paraId="7D879F6A" w14:textId="77777777" w:rsidR="00124424" w:rsidRPr="000B599A" w:rsidRDefault="00124424" w:rsidP="00BB32BE">
            <w:pPr>
              <w:pStyle w:val="tempplainheading2"/>
              <w:rPr>
                <w:i/>
              </w:rPr>
            </w:pPr>
            <w:r w:rsidRPr="000B599A">
              <w:t xml:space="preserve">How suitable were the research methods used? </w:t>
            </w:r>
          </w:p>
          <w:p w14:paraId="56FBAA81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  <w:p w14:paraId="0FC90097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4E2E6F50" w14:textId="77777777" w:rsidTr="00B77F67">
        <w:tc>
          <w:tcPr>
            <w:tcW w:w="10632" w:type="dxa"/>
            <w:shd w:val="clear" w:color="auto" w:fill="auto"/>
          </w:tcPr>
          <w:p w14:paraId="00EA1F07" w14:textId="77777777" w:rsidR="00124424" w:rsidRPr="000B599A" w:rsidRDefault="00124424" w:rsidP="00BB32BE">
            <w:pPr>
              <w:pStyle w:val="tempplainheading2"/>
            </w:pPr>
            <w:r w:rsidRPr="000B599A">
              <w:t xml:space="preserve">What are the limitations of this study? </w:t>
            </w:r>
          </w:p>
          <w:p w14:paraId="30B4FA1A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  <w:p w14:paraId="29EB97E2" w14:textId="77777777" w:rsidR="00124424" w:rsidRPr="000B599A" w:rsidRDefault="00124424" w:rsidP="00B77F67">
            <w:pPr>
              <w:tabs>
                <w:tab w:val="left" w:pos="720"/>
                <w:tab w:val="center" w:pos="5208"/>
              </w:tabs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077C6972" w14:textId="77777777" w:rsidTr="00B77F67">
        <w:tc>
          <w:tcPr>
            <w:tcW w:w="10632" w:type="dxa"/>
            <w:shd w:val="clear" w:color="auto" w:fill="auto"/>
          </w:tcPr>
          <w:p w14:paraId="667126B7" w14:textId="77777777" w:rsidR="00124424" w:rsidRPr="000B599A" w:rsidRDefault="00124424" w:rsidP="00BB32BE">
            <w:pPr>
              <w:pStyle w:val="tempplainheading2"/>
              <w:rPr>
                <w:sz w:val="20"/>
                <w:szCs w:val="20"/>
              </w:rPr>
            </w:pPr>
            <w:r w:rsidRPr="000B599A">
              <w:t xml:space="preserve">*In what way is this study </w:t>
            </w:r>
            <w:r w:rsidRPr="000B599A">
              <w:rPr>
                <w:u w:val="single"/>
              </w:rPr>
              <w:t>relevant/useful</w:t>
            </w:r>
            <w:r w:rsidRPr="000B599A">
              <w:t xml:space="preserve"> to my assignment…presentation…seminar/What can I use?</w:t>
            </w:r>
            <w:r w:rsidRPr="000B599A">
              <w:rPr>
                <w:sz w:val="20"/>
                <w:szCs w:val="20"/>
              </w:rPr>
              <w:t xml:space="preserve"> </w:t>
            </w:r>
          </w:p>
          <w:p w14:paraId="1DE72A20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  <w:p w14:paraId="4847D9D4" w14:textId="77777777" w:rsidR="00124424" w:rsidRPr="000B599A" w:rsidRDefault="00124424" w:rsidP="00B77F67">
            <w:pPr>
              <w:rPr>
                <w:rFonts w:ascii="Trebuchet MS" w:hAnsi="Trebuchet MS" w:cs="Arial"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3AFE96A0" w14:textId="77777777" w:rsidTr="00B77F67">
        <w:tc>
          <w:tcPr>
            <w:tcW w:w="10632" w:type="dxa"/>
            <w:shd w:val="clear" w:color="auto" w:fill="auto"/>
          </w:tcPr>
          <w:p w14:paraId="4AE5DC35" w14:textId="77777777" w:rsidR="00124424" w:rsidRPr="000B599A" w:rsidRDefault="00124424" w:rsidP="00BB32BE">
            <w:pPr>
              <w:pStyle w:val="tempplainheading2"/>
            </w:pPr>
            <w:r w:rsidRPr="000B599A">
              <w:t xml:space="preserve">*In what way does this study’s findings compare to another study’s? </w:t>
            </w:r>
          </w:p>
          <w:p w14:paraId="6F3DB405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  <w:p w14:paraId="2D300AB2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  <w:p w14:paraId="27171147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124424" w:rsidRPr="000B599A" w14:paraId="2C642B6F" w14:textId="77777777" w:rsidTr="00B77F67">
        <w:tc>
          <w:tcPr>
            <w:tcW w:w="10632" w:type="dxa"/>
            <w:shd w:val="clear" w:color="auto" w:fill="auto"/>
          </w:tcPr>
          <w:p w14:paraId="53E55D0D" w14:textId="77777777" w:rsidR="00124424" w:rsidRPr="000B599A" w:rsidRDefault="00124424" w:rsidP="00BB32BE">
            <w:pPr>
              <w:pStyle w:val="tempplainheading2"/>
              <w:rPr>
                <w:i/>
                <w:sz w:val="20"/>
                <w:szCs w:val="20"/>
              </w:rPr>
            </w:pPr>
            <w:r>
              <w:t>Relevant direct quotations</w:t>
            </w:r>
            <w:r w:rsidRPr="000B599A">
              <w:t xml:space="preserve"> from paper for possible inclusion in course work </w:t>
            </w:r>
          </w:p>
          <w:p w14:paraId="212FAF44" w14:textId="77777777" w:rsidR="00124424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  <w:p w14:paraId="3D637AA0" w14:textId="77777777" w:rsidR="00124424" w:rsidRPr="000B599A" w:rsidRDefault="00124424" w:rsidP="00B77F67">
            <w:pPr>
              <w:rPr>
                <w:rFonts w:ascii="Trebuchet MS" w:hAnsi="Trebuchet MS" w:cs="Arial"/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19E31CF7" w14:textId="77777777" w:rsidR="00124424" w:rsidRDefault="00124424" w:rsidP="00124424">
      <w:pPr>
        <w:rPr>
          <w:rFonts w:ascii="Trebuchet MS" w:hAnsi="Trebuchet MS" w:cs="Arial"/>
          <w:b/>
          <w:color w:val="1F497D" w:themeColor="text2"/>
        </w:rPr>
      </w:pPr>
    </w:p>
    <w:p w14:paraId="38DAE8D4" w14:textId="77777777" w:rsidR="00BC481E" w:rsidRPr="00124424" w:rsidRDefault="00BC481E" w:rsidP="00124424"/>
    <w:sectPr w:rsidR="00BC481E" w:rsidRPr="00124424" w:rsidSect="00147EED">
      <w:headerReference w:type="default" r:id="rId8"/>
      <w:footerReference w:type="default" r:id="rId9"/>
      <w:pgSz w:w="11906" w:h="16838"/>
      <w:pgMar w:top="1531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E1B9C" w14:textId="77777777" w:rsidR="00BE526A" w:rsidRDefault="00BE526A" w:rsidP="00BC481E">
      <w:pPr>
        <w:spacing w:after="0" w:line="240" w:lineRule="auto"/>
      </w:pPr>
      <w:r>
        <w:separator/>
      </w:r>
    </w:p>
  </w:endnote>
  <w:endnote w:type="continuationSeparator" w:id="0">
    <w:p w14:paraId="1C832D58" w14:textId="77777777" w:rsidR="00BE526A" w:rsidRDefault="00BE526A" w:rsidP="00B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668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56E6C" w14:textId="77777777" w:rsidR="0052704E" w:rsidRDefault="0052704E">
        <w:pPr>
          <w:pStyle w:val="Footer"/>
          <w:jc w:val="center"/>
        </w:pPr>
      </w:p>
      <w:p w14:paraId="165A12C8" w14:textId="77777777" w:rsidR="00BC481E" w:rsidRDefault="00BC4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8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22526" w14:textId="77777777" w:rsidR="00BE526A" w:rsidRDefault="00BE526A" w:rsidP="00BC481E">
      <w:pPr>
        <w:spacing w:after="0" w:line="240" w:lineRule="auto"/>
      </w:pPr>
      <w:r>
        <w:separator/>
      </w:r>
    </w:p>
  </w:footnote>
  <w:footnote w:type="continuationSeparator" w:id="0">
    <w:p w14:paraId="56355B2A" w14:textId="77777777" w:rsidR="00BE526A" w:rsidRDefault="00BE526A" w:rsidP="00B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8C45C" w14:textId="77777777" w:rsidR="00BC481E" w:rsidRPr="0063786F" w:rsidRDefault="004B002E" w:rsidP="0063786F">
    <w:pPr>
      <w:pStyle w:val="Header"/>
      <w:jc w:val="center"/>
      <w:rPr>
        <w:sz w:val="32"/>
        <w:szCs w:val="32"/>
      </w:rPr>
    </w:pPr>
    <w:r w:rsidRPr="0052704E"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5744D" wp14:editId="188B7442">
              <wp:simplePos x="0" y="0"/>
              <wp:positionH relativeFrom="column">
                <wp:posOffset>590550</wp:posOffset>
              </wp:positionH>
              <wp:positionV relativeFrom="paragraph">
                <wp:posOffset>-155575</wp:posOffset>
              </wp:positionV>
              <wp:extent cx="4114800" cy="466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339FC" w14:textId="77777777" w:rsidR="0052704E" w:rsidRPr="004B002E" w:rsidRDefault="0052704E" w:rsidP="004B002E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B002E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GSBS – Learning Development Centre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.5pt;margin-top:-12.25pt;width:324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" filled="f" stroked="f">
              <v:textbox>
                <w:txbxContent>
                  <w:p w:rsidR="0052704E" w:rsidRPr="004B002E" w:rsidRDefault="0052704E" w:rsidP="004B002E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4B002E">
                      <w:rPr>
                        <w:color w:val="FFFFFF" w:themeColor="background1"/>
                        <w:sz w:val="40"/>
                        <w:szCs w:val="40"/>
                      </w:rPr>
                      <w:t>GSBS – Learning Development Centre</w:t>
                    </w:r>
                  </w:p>
                </w:txbxContent>
              </v:textbox>
            </v:shape>
          </w:pict>
        </mc:Fallback>
      </mc:AlternateContent>
    </w:r>
    <w:r w:rsidR="003042CA">
      <w:rPr>
        <w:rFonts w:ascii="Verdana" w:hAnsi="Verdana"/>
        <w:noProof/>
        <w:sz w:val="24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38F7C9FD" wp14:editId="150CC9BA">
          <wp:simplePos x="0" y="0"/>
          <wp:positionH relativeFrom="column">
            <wp:posOffset>-752475</wp:posOffset>
          </wp:positionH>
          <wp:positionV relativeFrom="paragraph">
            <wp:posOffset>-279400</wp:posOffset>
          </wp:positionV>
          <wp:extent cx="1260000" cy="845971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 tree small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4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A27" w:rsidRPr="0063786F"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A39DBE" wp14:editId="6DE74C33">
              <wp:simplePos x="0" y="0"/>
              <wp:positionH relativeFrom="column">
                <wp:posOffset>-952500</wp:posOffset>
              </wp:positionH>
              <wp:positionV relativeFrom="paragraph">
                <wp:posOffset>-431800</wp:posOffset>
              </wp:positionV>
              <wp:extent cx="7620000" cy="8477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847725"/>
                      </a:xfrm>
                      <a:prstGeom prst="rect">
                        <a:avLst/>
                      </a:prstGeom>
                      <a:solidFill>
                        <a:srgbClr val="043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margin-left:-75pt;margin-top:-34pt;width:600pt;height:6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" fillcolor="#0439a4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DB8"/>
    <w:multiLevelType w:val="hybridMultilevel"/>
    <w:tmpl w:val="186E7C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0E5"/>
    <w:multiLevelType w:val="hybridMultilevel"/>
    <w:tmpl w:val="0CFA0E26"/>
    <w:lvl w:ilvl="0" w:tplc="F7C0174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91EA8"/>
    <w:multiLevelType w:val="hybridMultilevel"/>
    <w:tmpl w:val="0D888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4E7E"/>
    <w:multiLevelType w:val="hybridMultilevel"/>
    <w:tmpl w:val="A9F0D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A91475"/>
    <w:multiLevelType w:val="hybridMultilevel"/>
    <w:tmpl w:val="041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5778"/>
    <w:multiLevelType w:val="hybridMultilevel"/>
    <w:tmpl w:val="C09E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C051B"/>
    <w:multiLevelType w:val="hybridMultilevel"/>
    <w:tmpl w:val="36A02506"/>
    <w:lvl w:ilvl="0" w:tplc="C15ED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D16073"/>
    <w:multiLevelType w:val="hybridMultilevel"/>
    <w:tmpl w:val="DC00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E44F4"/>
    <w:multiLevelType w:val="hybridMultilevel"/>
    <w:tmpl w:val="238A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E73F2"/>
    <w:multiLevelType w:val="hybridMultilevel"/>
    <w:tmpl w:val="B252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50476"/>
    <w:multiLevelType w:val="hybridMultilevel"/>
    <w:tmpl w:val="E012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36D1B"/>
    <w:multiLevelType w:val="hybridMultilevel"/>
    <w:tmpl w:val="C8BE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46986"/>
    <w:multiLevelType w:val="hybridMultilevel"/>
    <w:tmpl w:val="A15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403BD"/>
    <w:multiLevelType w:val="hybridMultilevel"/>
    <w:tmpl w:val="27B8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44937"/>
    <w:multiLevelType w:val="hybridMultilevel"/>
    <w:tmpl w:val="9628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17C86"/>
    <w:multiLevelType w:val="hybridMultilevel"/>
    <w:tmpl w:val="03424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F4222"/>
    <w:multiLevelType w:val="hybridMultilevel"/>
    <w:tmpl w:val="C624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13C80"/>
    <w:multiLevelType w:val="hybridMultilevel"/>
    <w:tmpl w:val="8358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E27E8"/>
    <w:multiLevelType w:val="hybridMultilevel"/>
    <w:tmpl w:val="6664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40CED"/>
    <w:multiLevelType w:val="hybridMultilevel"/>
    <w:tmpl w:val="1028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8"/>
  </w:num>
  <w:num w:numId="10">
    <w:abstractNumId w:val="15"/>
  </w:num>
  <w:num w:numId="11">
    <w:abstractNumId w:val="19"/>
  </w:num>
  <w:num w:numId="12">
    <w:abstractNumId w:val="2"/>
  </w:num>
  <w:num w:numId="13">
    <w:abstractNumId w:val="6"/>
  </w:num>
  <w:num w:numId="14">
    <w:abstractNumId w:val="16"/>
  </w:num>
  <w:num w:numId="15">
    <w:abstractNumId w:val="3"/>
  </w:num>
  <w:num w:numId="16">
    <w:abstractNumId w:val="1"/>
  </w:num>
  <w:num w:numId="17">
    <w:abstractNumId w:val="18"/>
  </w:num>
  <w:num w:numId="18">
    <w:abstractNumId w:val="7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zNjA1MzY3MTIztrBU0lEKTi0uzszPAykwrAUALaZCPCwAAAA="/>
  </w:docVars>
  <w:rsids>
    <w:rsidRoot w:val="00370FDE"/>
    <w:rsid w:val="000423EE"/>
    <w:rsid w:val="000E36BF"/>
    <w:rsid w:val="00124424"/>
    <w:rsid w:val="001252C4"/>
    <w:rsid w:val="00147EED"/>
    <w:rsid w:val="001A125A"/>
    <w:rsid w:val="001A186B"/>
    <w:rsid w:val="002B174D"/>
    <w:rsid w:val="003042CA"/>
    <w:rsid w:val="003334A5"/>
    <w:rsid w:val="0035266B"/>
    <w:rsid w:val="00370FDE"/>
    <w:rsid w:val="003E5455"/>
    <w:rsid w:val="00443769"/>
    <w:rsid w:val="00466FCB"/>
    <w:rsid w:val="004B002E"/>
    <w:rsid w:val="004E4A0B"/>
    <w:rsid w:val="004F5405"/>
    <w:rsid w:val="0050316D"/>
    <w:rsid w:val="00512B40"/>
    <w:rsid w:val="0052704E"/>
    <w:rsid w:val="005A04CE"/>
    <w:rsid w:val="005D7553"/>
    <w:rsid w:val="00610F73"/>
    <w:rsid w:val="00632852"/>
    <w:rsid w:val="0063786F"/>
    <w:rsid w:val="00677A27"/>
    <w:rsid w:val="006858FF"/>
    <w:rsid w:val="0069674F"/>
    <w:rsid w:val="006E0199"/>
    <w:rsid w:val="00726E03"/>
    <w:rsid w:val="00917BB8"/>
    <w:rsid w:val="00986E7A"/>
    <w:rsid w:val="009D128B"/>
    <w:rsid w:val="00A94C70"/>
    <w:rsid w:val="00AE68E1"/>
    <w:rsid w:val="00BA0C38"/>
    <w:rsid w:val="00BB32BE"/>
    <w:rsid w:val="00BC481E"/>
    <w:rsid w:val="00BE526A"/>
    <w:rsid w:val="00C55C5C"/>
    <w:rsid w:val="00D217F5"/>
    <w:rsid w:val="00D828C7"/>
    <w:rsid w:val="00E44E07"/>
    <w:rsid w:val="00F12647"/>
    <w:rsid w:val="00F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7F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DE"/>
  </w:style>
  <w:style w:type="paragraph" w:styleId="Heading1">
    <w:name w:val="heading 1"/>
    <w:basedOn w:val="Normal"/>
    <w:next w:val="Normal"/>
    <w:link w:val="Heading1Char"/>
    <w:uiPriority w:val="9"/>
    <w:qFormat/>
    <w:rsid w:val="00E44E07"/>
    <w:pPr>
      <w:keepNext/>
      <w:keepLines/>
      <w:numPr>
        <w:numId w:val="16"/>
      </w:numPr>
      <w:spacing w:after="240" w:line="240" w:lineRule="auto"/>
      <w:outlineLvl w:val="0"/>
    </w:pPr>
    <w:rPr>
      <w:rFonts w:ascii="Verdana" w:eastAsiaTheme="majorEastAsia" w:hAnsi="Verdana" w:cstheme="majorBidi"/>
      <w:b/>
      <w:bCs/>
      <w:color w:val="0439A4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1E"/>
  </w:style>
  <w:style w:type="paragraph" w:styleId="Footer">
    <w:name w:val="footer"/>
    <w:basedOn w:val="Normal"/>
    <w:link w:val="Foot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1E"/>
  </w:style>
  <w:style w:type="paragraph" w:styleId="BalloonText">
    <w:name w:val="Balloon Text"/>
    <w:basedOn w:val="Normal"/>
    <w:link w:val="BalloonTextChar"/>
    <w:uiPriority w:val="99"/>
    <w:semiHidden/>
    <w:unhideWhenUsed/>
    <w:rsid w:val="00BC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1E"/>
    <w:rPr>
      <w:rFonts w:ascii="Tahoma" w:hAnsi="Tahoma" w:cs="Tahoma"/>
      <w:sz w:val="16"/>
      <w:szCs w:val="16"/>
    </w:rPr>
  </w:style>
  <w:style w:type="paragraph" w:customStyle="1" w:styleId="WebFontStyle">
    <w:name w:val="Web Font Style"/>
    <w:basedOn w:val="Normal"/>
    <w:next w:val="Normal"/>
    <w:qFormat/>
    <w:rsid w:val="00BC481E"/>
    <w:pPr>
      <w:spacing w:before="120" w:after="240" w:line="360" w:lineRule="auto"/>
    </w:pPr>
    <w:rPr>
      <w:rFonts w:ascii="Calibri" w:hAnsi="Calibri"/>
      <w:sz w:val="24"/>
    </w:rPr>
  </w:style>
  <w:style w:type="paragraph" w:customStyle="1" w:styleId="WebPlainHeading1">
    <w:name w:val="Web Plain Heading 1"/>
    <w:basedOn w:val="Normal"/>
    <w:next w:val="WebFontStyle"/>
    <w:qFormat/>
    <w:rsid w:val="00BC481E"/>
    <w:pPr>
      <w:keepNext/>
      <w:spacing w:before="120" w:after="240" w:line="240" w:lineRule="auto"/>
      <w:outlineLvl w:val="0"/>
    </w:pPr>
    <w:rPr>
      <w:rFonts w:ascii="Calibri" w:hAnsi="Calibri"/>
      <w:b/>
      <w:sz w:val="32"/>
    </w:rPr>
  </w:style>
  <w:style w:type="paragraph" w:customStyle="1" w:styleId="WebPlainHeading2">
    <w:name w:val="Web Plain Heading 2"/>
    <w:basedOn w:val="Normal"/>
    <w:next w:val="WebFontStyle"/>
    <w:qFormat/>
    <w:rsid w:val="00BC481E"/>
    <w:pPr>
      <w:keepNext/>
      <w:spacing w:before="120" w:after="240" w:line="240" w:lineRule="auto"/>
      <w:outlineLvl w:val="1"/>
    </w:pPr>
    <w:rPr>
      <w:rFonts w:ascii="Calibri" w:hAnsi="Calibri"/>
      <w:b/>
      <w:sz w:val="28"/>
    </w:rPr>
  </w:style>
  <w:style w:type="paragraph" w:styleId="ListParagraph">
    <w:name w:val="List Paragraph"/>
    <w:basedOn w:val="Normal"/>
    <w:qFormat/>
    <w:rsid w:val="00BC481E"/>
    <w:pPr>
      <w:ind w:left="720"/>
      <w:contextualSpacing/>
    </w:pPr>
  </w:style>
  <w:style w:type="table" w:styleId="TableGrid">
    <w:name w:val="Table Grid"/>
    <w:basedOn w:val="TableNormal"/>
    <w:uiPriority w:val="59"/>
    <w:rsid w:val="0067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plainheading">
    <w:name w:val="temp plain heading"/>
    <w:basedOn w:val="Normal"/>
    <w:next w:val="Normal"/>
    <w:qFormat/>
    <w:rsid w:val="00E44E07"/>
    <w:pPr>
      <w:spacing w:after="0" w:line="360" w:lineRule="auto"/>
      <w:contextualSpacing/>
      <w:jc w:val="center"/>
      <w:outlineLvl w:val="0"/>
    </w:pPr>
    <w:rPr>
      <w:rFonts w:ascii="Verdana" w:hAnsi="Verdana"/>
      <w:b/>
      <w:color w:val="0439A4"/>
      <w:sz w:val="28"/>
      <w:szCs w:val="24"/>
    </w:rPr>
  </w:style>
  <w:style w:type="paragraph" w:customStyle="1" w:styleId="tempplainheading2">
    <w:name w:val="temp plain heading 2"/>
    <w:basedOn w:val="Normal"/>
    <w:qFormat/>
    <w:rsid w:val="00E44E07"/>
    <w:pPr>
      <w:spacing w:after="240" w:line="240" w:lineRule="auto"/>
      <w:outlineLvl w:val="0"/>
    </w:pPr>
    <w:rPr>
      <w:rFonts w:ascii="Verdana" w:hAnsi="Verdana" w:cs="Arial"/>
      <w:b/>
      <w:color w:val="0439A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4E07"/>
    <w:rPr>
      <w:rFonts w:ascii="Verdana" w:eastAsiaTheme="majorEastAsia" w:hAnsi="Verdana" w:cstheme="majorBidi"/>
      <w:b/>
      <w:bCs/>
      <w:color w:val="0439A4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DE"/>
  </w:style>
  <w:style w:type="paragraph" w:styleId="Heading1">
    <w:name w:val="heading 1"/>
    <w:basedOn w:val="Normal"/>
    <w:next w:val="Normal"/>
    <w:link w:val="Heading1Char"/>
    <w:uiPriority w:val="9"/>
    <w:qFormat/>
    <w:rsid w:val="00E44E07"/>
    <w:pPr>
      <w:keepNext/>
      <w:keepLines/>
      <w:numPr>
        <w:numId w:val="16"/>
      </w:numPr>
      <w:spacing w:after="240" w:line="240" w:lineRule="auto"/>
      <w:outlineLvl w:val="0"/>
    </w:pPr>
    <w:rPr>
      <w:rFonts w:ascii="Verdana" w:eastAsiaTheme="majorEastAsia" w:hAnsi="Verdana" w:cstheme="majorBidi"/>
      <w:b/>
      <w:bCs/>
      <w:color w:val="0439A4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1E"/>
  </w:style>
  <w:style w:type="paragraph" w:styleId="Footer">
    <w:name w:val="footer"/>
    <w:basedOn w:val="Normal"/>
    <w:link w:val="Foot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1E"/>
  </w:style>
  <w:style w:type="paragraph" w:styleId="BalloonText">
    <w:name w:val="Balloon Text"/>
    <w:basedOn w:val="Normal"/>
    <w:link w:val="BalloonTextChar"/>
    <w:uiPriority w:val="99"/>
    <w:semiHidden/>
    <w:unhideWhenUsed/>
    <w:rsid w:val="00BC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1E"/>
    <w:rPr>
      <w:rFonts w:ascii="Tahoma" w:hAnsi="Tahoma" w:cs="Tahoma"/>
      <w:sz w:val="16"/>
      <w:szCs w:val="16"/>
    </w:rPr>
  </w:style>
  <w:style w:type="paragraph" w:customStyle="1" w:styleId="WebFontStyle">
    <w:name w:val="Web Font Style"/>
    <w:basedOn w:val="Normal"/>
    <w:next w:val="Normal"/>
    <w:qFormat/>
    <w:rsid w:val="00BC481E"/>
    <w:pPr>
      <w:spacing w:before="120" w:after="240" w:line="360" w:lineRule="auto"/>
    </w:pPr>
    <w:rPr>
      <w:rFonts w:ascii="Calibri" w:hAnsi="Calibri"/>
      <w:sz w:val="24"/>
    </w:rPr>
  </w:style>
  <w:style w:type="paragraph" w:customStyle="1" w:styleId="WebPlainHeading1">
    <w:name w:val="Web Plain Heading 1"/>
    <w:basedOn w:val="Normal"/>
    <w:next w:val="WebFontStyle"/>
    <w:qFormat/>
    <w:rsid w:val="00BC481E"/>
    <w:pPr>
      <w:keepNext/>
      <w:spacing w:before="120" w:after="240" w:line="240" w:lineRule="auto"/>
      <w:outlineLvl w:val="0"/>
    </w:pPr>
    <w:rPr>
      <w:rFonts w:ascii="Calibri" w:hAnsi="Calibri"/>
      <w:b/>
      <w:sz w:val="32"/>
    </w:rPr>
  </w:style>
  <w:style w:type="paragraph" w:customStyle="1" w:styleId="WebPlainHeading2">
    <w:name w:val="Web Plain Heading 2"/>
    <w:basedOn w:val="Normal"/>
    <w:next w:val="WebFontStyle"/>
    <w:qFormat/>
    <w:rsid w:val="00BC481E"/>
    <w:pPr>
      <w:keepNext/>
      <w:spacing w:before="120" w:after="240" w:line="240" w:lineRule="auto"/>
      <w:outlineLvl w:val="1"/>
    </w:pPr>
    <w:rPr>
      <w:rFonts w:ascii="Calibri" w:hAnsi="Calibri"/>
      <w:b/>
      <w:sz w:val="28"/>
    </w:rPr>
  </w:style>
  <w:style w:type="paragraph" w:styleId="ListParagraph">
    <w:name w:val="List Paragraph"/>
    <w:basedOn w:val="Normal"/>
    <w:qFormat/>
    <w:rsid w:val="00BC481E"/>
    <w:pPr>
      <w:ind w:left="720"/>
      <w:contextualSpacing/>
    </w:pPr>
  </w:style>
  <w:style w:type="table" w:styleId="TableGrid">
    <w:name w:val="Table Grid"/>
    <w:basedOn w:val="TableNormal"/>
    <w:uiPriority w:val="59"/>
    <w:rsid w:val="0067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plainheading">
    <w:name w:val="temp plain heading"/>
    <w:basedOn w:val="Normal"/>
    <w:next w:val="Normal"/>
    <w:qFormat/>
    <w:rsid w:val="00E44E07"/>
    <w:pPr>
      <w:spacing w:after="0" w:line="360" w:lineRule="auto"/>
      <w:contextualSpacing/>
      <w:jc w:val="center"/>
      <w:outlineLvl w:val="0"/>
    </w:pPr>
    <w:rPr>
      <w:rFonts w:ascii="Verdana" w:hAnsi="Verdana"/>
      <w:b/>
      <w:color w:val="0439A4"/>
      <w:sz w:val="28"/>
      <w:szCs w:val="24"/>
    </w:rPr>
  </w:style>
  <w:style w:type="paragraph" w:customStyle="1" w:styleId="tempplainheading2">
    <w:name w:val="temp plain heading 2"/>
    <w:basedOn w:val="Normal"/>
    <w:qFormat/>
    <w:rsid w:val="00E44E07"/>
    <w:pPr>
      <w:spacing w:after="240" w:line="240" w:lineRule="auto"/>
      <w:outlineLvl w:val="0"/>
    </w:pPr>
    <w:rPr>
      <w:rFonts w:ascii="Verdana" w:hAnsi="Verdana" w:cs="Arial"/>
      <w:b/>
      <w:color w:val="0439A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4E07"/>
    <w:rPr>
      <w:rFonts w:ascii="Verdana" w:eastAsiaTheme="majorEastAsia" w:hAnsi="Verdana" w:cstheme="majorBidi"/>
      <w:b/>
      <w:bCs/>
      <w:color w:val="0439A4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riting%20development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Template.dotx</Template>
  <TotalTime>64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5</cp:revision>
  <cp:lastPrinted>2015-12-03T15:38:00Z</cp:lastPrinted>
  <dcterms:created xsi:type="dcterms:W3CDTF">2016-01-29T11:52:00Z</dcterms:created>
  <dcterms:modified xsi:type="dcterms:W3CDTF">2016-02-17T11:28:00Z</dcterms:modified>
</cp:coreProperties>
</file>